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UNISKopf"/>
        <w:tblW w:w="9923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755773" w:rsidRPr="009B34B5" w14:paraId="7A7B3322" w14:textId="77777777" w:rsidTr="00815535">
        <w:trPr>
          <w:trHeight w:hRule="exact" w:val="215"/>
        </w:trPr>
        <w:tc>
          <w:tcPr>
            <w:tcW w:w="5670" w:type="dxa"/>
            <w:tcMar>
              <w:bottom w:w="28" w:type="dxa"/>
            </w:tcMar>
          </w:tcPr>
          <w:p w14:paraId="02B4F3A2" w14:textId="6778F8D2" w:rsidR="00F31BA0" w:rsidRPr="00C87FA4" w:rsidRDefault="00755773" w:rsidP="00A65167">
            <w:pPr>
              <w:pStyle w:val="Fensterzeile"/>
              <w:rPr>
                <w:lang w:val="de-DE"/>
              </w:rPr>
            </w:pPr>
            <w:r w:rsidRPr="00F85912">
              <w:rPr>
                <w:lang w:val="de-DE"/>
              </w:rPr>
              <w:t xml:space="preserve">Universität Siegen / </w:t>
            </w:r>
            <w:r w:rsidR="00C87FA4">
              <w:rPr>
                <w:lang w:val="de-DE"/>
              </w:rPr>
              <w:t>Fakultät</w:t>
            </w:r>
            <w:r w:rsidR="00C63C29">
              <w:rPr>
                <w:lang w:val="de-DE"/>
              </w:rPr>
              <w:t xml:space="preserve"> NT, </w:t>
            </w:r>
            <w:proofErr w:type="spellStart"/>
            <w:r w:rsidR="00484411">
              <w:rPr>
                <w:lang w:val="de-DE"/>
              </w:rPr>
              <w:t>ChEV</w:t>
            </w:r>
            <w:proofErr w:type="spellEnd"/>
            <w:r w:rsidR="00815535" w:rsidRPr="00F85912">
              <w:rPr>
                <w:lang w:val="de-DE"/>
              </w:rPr>
              <w:t xml:space="preserve"> </w:t>
            </w:r>
            <w:r w:rsidR="00815535" w:rsidRPr="00C87FA4">
              <w:rPr>
                <w:lang w:val="de-DE"/>
              </w:rPr>
              <w:t xml:space="preserve">/ </w:t>
            </w:r>
            <w:r w:rsidR="00C87FA4" w:rsidRPr="00C87FA4">
              <w:rPr>
                <w:lang w:val="de-DE"/>
              </w:rPr>
              <w:t>57</w:t>
            </w:r>
            <w:r w:rsidR="00C63C29">
              <w:rPr>
                <w:lang w:val="de-DE"/>
              </w:rPr>
              <w:t>076</w:t>
            </w:r>
            <w:r w:rsidR="00C87FA4">
              <w:rPr>
                <w:lang w:val="de-DE"/>
              </w:rPr>
              <w:t xml:space="preserve"> Siegen</w:t>
            </w:r>
          </w:p>
        </w:tc>
        <w:tc>
          <w:tcPr>
            <w:tcW w:w="4253" w:type="dxa"/>
            <w:vMerge w:val="restart"/>
          </w:tcPr>
          <w:tbl>
            <w:tblPr>
              <w:tblStyle w:val="UNISMargin"/>
              <w:tblW w:w="0" w:type="auto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4243"/>
            </w:tblGrid>
            <w:tr w:rsidR="00C87FA4" w:rsidRPr="00C87FA4" w14:paraId="455527DE" w14:textId="77777777" w:rsidTr="00597951">
              <w:trPr>
                <w:trHeight w:hRule="exact" w:val="624"/>
              </w:trPr>
              <w:tc>
                <w:tcPr>
                  <w:tcW w:w="4243" w:type="dxa"/>
                  <w:tcMar>
                    <w:top w:w="0" w:type="dxa"/>
                  </w:tcMar>
                </w:tcPr>
                <w:p w14:paraId="2B56895A" w14:textId="3E61C592" w:rsidR="0094683E" w:rsidRDefault="0094683E" w:rsidP="00484411">
                  <w:pPr>
                    <w:pStyle w:val="MarginalieTitel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Universität Siegen / Fakultät IV</w:t>
                  </w:r>
                </w:p>
                <w:p w14:paraId="1DDE3942" w14:textId="77777777" w:rsidR="009503E0" w:rsidRDefault="00484411" w:rsidP="00484411">
                  <w:pPr>
                    <w:pStyle w:val="MarginalieTitel"/>
                    <w:rPr>
                      <w:lang w:val="de-DE"/>
                    </w:rPr>
                  </w:pPr>
                  <w:r w:rsidRPr="00484411">
                    <w:rPr>
                      <w:lang w:val="de-DE"/>
                    </w:rPr>
                    <w:t>Abteilung für Chemikalien</w:t>
                  </w:r>
                  <w:r w:rsidR="00906FE7">
                    <w:rPr>
                      <w:lang w:val="de-DE"/>
                    </w:rPr>
                    <w:t xml:space="preserve"> </w:t>
                  </w:r>
                  <w:proofErr w:type="spellStart"/>
                  <w:r w:rsidR="00906FE7">
                    <w:rPr>
                      <w:lang w:val="de-DE"/>
                    </w:rPr>
                    <w:t>E</w:t>
                  </w:r>
                  <w:r w:rsidRPr="00484411">
                    <w:rPr>
                      <w:lang w:val="de-DE"/>
                    </w:rPr>
                    <w:t>nt</w:t>
                  </w:r>
                  <w:proofErr w:type="spellEnd"/>
                  <w:r w:rsidRPr="00484411">
                    <w:rPr>
                      <w:lang w:val="de-DE"/>
                    </w:rPr>
                    <w:t xml:space="preserve">- und </w:t>
                  </w:r>
                  <w:r w:rsidR="00906FE7">
                    <w:rPr>
                      <w:lang w:val="de-DE"/>
                    </w:rPr>
                    <w:t>V</w:t>
                  </w:r>
                  <w:r w:rsidRPr="00484411">
                    <w:rPr>
                      <w:lang w:val="de-DE"/>
                    </w:rPr>
                    <w:t>ersorgung (</w:t>
                  </w:r>
                  <w:proofErr w:type="spellStart"/>
                  <w:r w:rsidRPr="00484411">
                    <w:rPr>
                      <w:lang w:val="de-DE"/>
                    </w:rPr>
                    <w:t>ChEV</w:t>
                  </w:r>
                  <w:proofErr w:type="spellEnd"/>
                  <w:r w:rsidRPr="00484411">
                    <w:rPr>
                      <w:lang w:val="de-DE"/>
                    </w:rPr>
                    <w:t>)</w:t>
                  </w:r>
                </w:p>
                <w:p w14:paraId="7DE13FAF" w14:textId="7061AD91" w:rsidR="0086368C" w:rsidRPr="00C87FA4" w:rsidRDefault="0086368C" w:rsidP="00484411">
                  <w:pPr>
                    <w:pStyle w:val="MarginalieTitel"/>
                    <w:rPr>
                      <w:lang w:val="de-DE"/>
                    </w:rPr>
                  </w:pPr>
                  <w:r w:rsidRPr="0086368C">
                    <w:rPr>
                      <w:lang w:val="de-DE"/>
                    </w:rPr>
                    <w:t>Chemikalienlager – Zentrale Versorgung der Universität</w:t>
                  </w:r>
                </w:p>
              </w:tc>
            </w:tr>
            <w:tr w:rsidR="00C87FA4" w:rsidRPr="00C87FA4" w14:paraId="62D81689" w14:textId="77777777" w:rsidTr="00597951">
              <w:trPr>
                <w:trHeight w:hRule="exact" w:val="941"/>
              </w:trPr>
              <w:tc>
                <w:tcPr>
                  <w:tcW w:w="4243" w:type="dxa"/>
                </w:tcPr>
                <w:p w14:paraId="05DA2E35" w14:textId="664DB944" w:rsidR="00484411" w:rsidRDefault="0086368C" w:rsidP="001043C8">
                  <w:pPr>
                    <w:pStyle w:val="Marginali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Jörg Frenzel</w:t>
                  </w:r>
                </w:p>
                <w:p w14:paraId="1F2F08C4" w14:textId="304E0758" w:rsidR="0086368C" w:rsidRDefault="00F9312B" w:rsidP="001043C8">
                  <w:pPr>
                    <w:pStyle w:val="Marginali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Leiter</w:t>
                  </w:r>
                  <w:r w:rsidR="0086368C">
                    <w:rPr>
                      <w:lang w:val="de-DE"/>
                    </w:rPr>
                    <w:t xml:space="preserve"> </w:t>
                  </w:r>
                  <w:r w:rsidR="00557B65">
                    <w:rPr>
                      <w:lang w:val="de-DE"/>
                    </w:rPr>
                    <w:t>Chemikalienlager</w:t>
                  </w:r>
                </w:p>
                <w:p w14:paraId="24003C44" w14:textId="51B3E8A3" w:rsidR="00484411" w:rsidRDefault="00484411" w:rsidP="001043C8">
                  <w:pPr>
                    <w:pStyle w:val="Marginalie"/>
                    <w:rPr>
                      <w:lang w:val="de-DE"/>
                    </w:rPr>
                  </w:pPr>
                  <w:r w:rsidRPr="00484411">
                    <w:rPr>
                      <w:lang w:val="de-DE"/>
                    </w:rPr>
                    <w:t xml:space="preserve">Adolf-Reichwein-Str. 2a, Gebäude </w:t>
                  </w:r>
                  <w:r w:rsidR="0086368C">
                    <w:rPr>
                      <w:lang w:val="de-DE"/>
                    </w:rPr>
                    <w:t>AR-G</w:t>
                  </w:r>
                </w:p>
                <w:p w14:paraId="761370B7" w14:textId="51CF97D2" w:rsidR="00755773" w:rsidRPr="00C87FA4" w:rsidRDefault="009503E0" w:rsidP="001043C8">
                  <w:pPr>
                    <w:pStyle w:val="Marginalie"/>
                    <w:rPr>
                      <w:lang w:val="de-DE"/>
                    </w:rPr>
                  </w:pPr>
                  <w:r w:rsidRPr="00C87FA4">
                    <w:rPr>
                      <w:lang w:val="de-DE"/>
                    </w:rPr>
                    <w:t>570</w:t>
                  </w:r>
                  <w:r w:rsidR="00F5278D">
                    <w:rPr>
                      <w:lang w:val="de-DE"/>
                    </w:rPr>
                    <w:t>76</w:t>
                  </w:r>
                  <w:r w:rsidRPr="00C87FA4">
                    <w:rPr>
                      <w:lang w:val="de-DE"/>
                    </w:rPr>
                    <w:t xml:space="preserve"> Siegen </w:t>
                  </w:r>
                </w:p>
              </w:tc>
            </w:tr>
            <w:tr w:rsidR="00C87FA4" w:rsidRPr="00C87FA4" w14:paraId="7DB63A1C" w14:textId="77777777" w:rsidTr="00242666">
              <w:trPr>
                <w:trHeight w:hRule="exact" w:val="312"/>
              </w:trPr>
              <w:tc>
                <w:tcPr>
                  <w:tcW w:w="4243" w:type="dxa"/>
                </w:tcPr>
                <w:p w14:paraId="16E581EE" w14:textId="2614CE2E" w:rsidR="00D90BC0" w:rsidRPr="00C87FA4" w:rsidRDefault="0086368C" w:rsidP="00D90BC0">
                  <w:pPr>
                    <w:pStyle w:val="Marginali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frenzel</w:t>
                  </w:r>
                  <w:r w:rsidR="00C87FA4" w:rsidRPr="00C87FA4">
                    <w:rPr>
                      <w:lang w:val="de-DE"/>
                    </w:rPr>
                    <w:t>@</w:t>
                  </w:r>
                  <w:r>
                    <w:rPr>
                      <w:lang w:val="de-DE"/>
                    </w:rPr>
                    <w:t>chemie</w:t>
                  </w:r>
                  <w:r w:rsidR="00F5278D">
                    <w:rPr>
                      <w:lang w:val="de-DE"/>
                    </w:rPr>
                    <w:t>.</w:t>
                  </w:r>
                  <w:r w:rsidR="00C87FA4" w:rsidRPr="00C87FA4">
                    <w:rPr>
                      <w:lang w:val="de-DE"/>
                    </w:rPr>
                    <w:t>uni-siegen.de</w:t>
                  </w:r>
                </w:p>
              </w:tc>
            </w:tr>
            <w:tr w:rsidR="00C87FA4" w:rsidRPr="00C87FA4" w14:paraId="7F757696" w14:textId="77777777" w:rsidTr="00815535">
              <w:trPr>
                <w:trHeight w:hRule="exact" w:val="204"/>
              </w:trPr>
              <w:tc>
                <w:tcPr>
                  <w:tcW w:w="4243" w:type="dxa"/>
                  <w:tcMar>
                    <w:top w:w="0" w:type="dxa"/>
                  </w:tcMar>
                </w:tcPr>
                <w:p w14:paraId="52E03C48" w14:textId="65960648" w:rsidR="00242666" w:rsidRPr="00C87FA4" w:rsidRDefault="00906FE7" w:rsidP="00242666">
                  <w:pPr>
                    <w:pStyle w:val="MarginalieTelefon"/>
                    <w:rPr>
                      <w:rStyle w:val="Platzhaltertext"/>
                      <w:color w:val="auto"/>
                    </w:rPr>
                  </w:pPr>
                  <w:r w:rsidRPr="00C87FA4">
                    <w:t>T</w:t>
                  </w:r>
                  <w:r w:rsidRPr="00C87FA4">
                    <w:rPr>
                      <w:rStyle w:val="Platzhaltertext"/>
                      <w:color w:val="auto"/>
                    </w:rPr>
                    <w:t xml:space="preserve"> +</w:t>
                  </w:r>
                  <w:r w:rsidR="00C87FA4" w:rsidRPr="00C87FA4">
                    <w:rPr>
                      <w:rStyle w:val="Platzhaltertext"/>
                      <w:color w:val="auto"/>
                    </w:rPr>
                    <w:t>49 271 740-</w:t>
                  </w:r>
                  <w:r w:rsidR="00557B65">
                    <w:rPr>
                      <w:rStyle w:val="Platzhaltertext"/>
                      <w:color w:val="auto"/>
                    </w:rPr>
                    <w:t>4032</w:t>
                  </w:r>
                </w:p>
              </w:tc>
            </w:tr>
            <w:tr w:rsidR="00C87FA4" w:rsidRPr="00C87FA4" w14:paraId="0F2E259F" w14:textId="77777777" w:rsidTr="00242666">
              <w:trPr>
                <w:trHeight w:hRule="exact" w:val="340"/>
              </w:trPr>
              <w:tc>
                <w:tcPr>
                  <w:tcW w:w="4243" w:type="dxa"/>
                </w:tcPr>
                <w:p w14:paraId="58534FED" w14:textId="2478AD3C" w:rsidR="00755773" w:rsidRPr="00C87FA4" w:rsidRDefault="00C87FA4" w:rsidP="00597951">
                  <w:pPr>
                    <w:pStyle w:val="Marginalie"/>
                    <w:rPr>
                      <w:rStyle w:val="Platzhaltertext"/>
                      <w:color w:val="auto"/>
                    </w:rPr>
                  </w:pPr>
                  <w:r w:rsidRPr="00C87FA4">
                    <w:rPr>
                      <w:rStyle w:val="Platzhaltertext"/>
                      <w:color w:val="auto"/>
                    </w:rPr>
                    <w:t xml:space="preserve">Az. </w:t>
                  </w:r>
                </w:p>
              </w:tc>
            </w:tr>
          </w:tbl>
          <w:p w14:paraId="7865F52A" w14:textId="77777777" w:rsidR="00755773" w:rsidRPr="00C87FA4" w:rsidRDefault="00755773" w:rsidP="00A65167">
            <w:pPr>
              <w:pStyle w:val="Marginalie"/>
            </w:pPr>
          </w:p>
        </w:tc>
      </w:tr>
      <w:tr w:rsidR="00755773" w:rsidRPr="009B34B5" w14:paraId="01C94A65" w14:textId="77777777" w:rsidTr="00A65167">
        <w:trPr>
          <w:trHeight w:hRule="exact" w:val="2183"/>
        </w:trPr>
        <w:tc>
          <w:tcPr>
            <w:tcW w:w="5670" w:type="dxa"/>
          </w:tcPr>
          <w:p w14:paraId="6062417E" w14:textId="77777777" w:rsidR="00557B65" w:rsidRDefault="00557B65" w:rsidP="00557B65">
            <w:pPr>
              <w:pStyle w:val="Empfngeradresse"/>
              <w:rPr>
                <w:lang w:val="de-DE"/>
              </w:rPr>
            </w:pPr>
          </w:p>
          <w:p w14:paraId="74EAED24" w14:textId="09536BFB" w:rsidR="00557B65" w:rsidRPr="00557B65" w:rsidRDefault="00557B65" w:rsidP="00557B65">
            <w:pPr>
              <w:pStyle w:val="Empfngeradresse"/>
              <w:rPr>
                <w:lang w:val="de-DE"/>
              </w:rPr>
            </w:pPr>
            <w:r w:rsidRPr="00557B65">
              <w:rPr>
                <w:lang w:val="de-DE"/>
              </w:rPr>
              <w:t>Universität Siegen</w:t>
            </w:r>
          </w:p>
          <w:p w14:paraId="7B79E04F" w14:textId="77777777" w:rsidR="00652291" w:rsidRPr="00652291" w:rsidRDefault="00652291" w:rsidP="00652291">
            <w:pPr>
              <w:pStyle w:val="Empfngeradresse"/>
              <w:rPr>
                <w:lang w:val="de-DE"/>
              </w:rPr>
            </w:pPr>
            <w:r w:rsidRPr="00652291">
              <w:rPr>
                <w:lang w:val="de-DE"/>
              </w:rPr>
              <w:t>Maxine Müller-Mustermann</w:t>
            </w:r>
          </w:p>
          <w:p w14:paraId="0D9F1FC1" w14:textId="77777777" w:rsidR="00652291" w:rsidRPr="00652291" w:rsidRDefault="00652291" w:rsidP="00652291">
            <w:pPr>
              <w:pStyle w:val="Empfngeradresse"/>
              <w:rPr>
                <w:lang w:val="de-DE"/>
              </w:rPr>
            </w:pPr>
            <w:r w:rsidRPr="00652291">
              <w:rPr>
                <w:lang w:val="de-DE"/>
              </w:rPr>
              <w:t>Platz für eine Zusatzbezeichnung</w:t>
            </w:r>
          </w:p>
          <w:p w14:paraId="2C91D5B4" w14:textId="77777777" w:rsidR="00652291" w:rsidRPr="00652291" w:rsidRDefault="00652291" w:rsidP="00652291">
            <w:pPr>
              <w:pStyle w:val="Empfngeradresse"/>
              <w:rPr>
                <w:lang w:val="de-DE"/>
              </w:rPr>
            </w:pPr>
            <w:r w:rsidRPr="00652291">
              <w:rPr>
                <w:lang w:val="de-DE"/>
              </w:rPr>
              <w:t>Straßenname 123, Gebäude XY</w:t>
            </w:r>
          </w:p>
          <w:p w14:paraId="71C022C5" w14:textId="77777777" w:rsidR="00652291" w:rsidRPr="00652291" w:rsidRDefault="00652291" w:rsidP="00652291">
            <w:pPr>
              <w:pStyle w:val="Empfngeradresse"/>
              <w:rPr>
                <w:lang w:val="de-DE"/>
              </w:rPr>
            </w:pPr>
            <w:r w:rsidRPr="00652291">
              <w:rPr>
                <w:lang w:val="de-DE"/>
              </w:rPr>
              <w:t>570XX Siegen</w:t>
            </w:r>
          </w:p>
          <w:p w14:paraId="24835454" w14:textId="7302CB3C" w:rsidR="00F85912" w:rsidRPr="00F85912" w:rsidRDefault="00652291" w:rsidP="00652291">
            <w:pPr>
              <w:pStyle w:val="Empfngeradresse"/>
              <w:rPr>
                <w:lang w:val="de-DE"/>
              </w:rPr>
            </w:pPr>
            <w:r w:rsidRPr="00652291">
              <w:rPr>
                <w:lang w:val="de-DE"/>
              </w:rPr>
              <w:t>Land</w:t>
            </w:r>
          </w:p>
        </w:tc>
        <w:tc>
          <w:tcPr>
            <w:tcW w:w="4253" w:type="dxa"/>
            <w:vMerge/>
          </w:tcPr>
          <w:p w14:paraId="5D46D795" w14:textId="77777777" w:rsidR="00755773" w:rsidRPr="00F85912" w:rsidRDefault="00755773" w:rsidP="00A65167">
            <w:pPr>
              <w:pStyle w:val="Empfngeradresse"/>
              <w:rPr>
                <w:color w:val="FF0000"/>
                <w:lang w:val="de-DE"/>
              </w:rPr>
            </w:pPr>
          </w:p>
        </w:tc>
      </w:tr>
    </w:tbl>
    <w:p w14:paraId="2237C14F" w14:textId="27922BCA" w:rsidR="001D2422" w:rsidRPr="00847D1C" w:rsidRDefault="0086368C" w:rsidP="009A1FE5">
      <w:pPr>
        <w:pStyle w:val="Betreffzeile"/>
        <w:framePr w:wrap="notBeside"/>
        <w:rPr>
          <w:sz w:val="28"/>
          <w:szCs w:val="28"/>
        </w:rPr>
      </w:pPr>
      <w:r w:rsidRPr="00847D1C">
        <w:rPr>
          <w:sz w:val="28"/>
          <w:szCs w:val="28"/>
        </w:rPr>
        <w:t>Arbeitsgruppe:</w:t>
      </w:r>
      <w:r w:rsidR="00557B65" w:rsidRPr="00847D1C">
        <w:rPr>
          <w:sz w:val="28"/>
          <w:szCs w:val="28"/>
        </w:rPr>
        <w:t xml:space="preserve"> </w:t>
      </w:r>
      <w:r w:rsidR="00652291">
        <w:rPr>
          <w:sz w:val="28"/>
          <w:szCs w:val="28"/>
        </w:rPr>
        <w:t>Muster Arbeitsgruppe</w:t>
      </w:r>
    </w:p>
    <w:p w14:paraId="4FFFCB84" w14:textId="25FAEFC6" w:rsidR="00C87FA4" w:rsidRPr="00847D1C" w:rsidRDefault="0086368C" w:rsidP="009A1FE5">
      <w:pPr>
        <w:pStyle w:val="Betreffzeile"/>
        <w:framePr w:wrap="notBeside"/>
        <w:rPr>
          <w:sz w:val="28"/>
          <w:szCs w:val="28"/>
        </w:rPr>
      </w:pPr>
      <w:r w:rsidRPr="00847D1C">
        <w:rPr>
          <w:sz w:val="28"/>
          <w:szCs w:val="28"/>
        </w:rPr>
        <w:t xml:space="preserve">Gruppenspezifische Dokumentation </w:t>
      </w:r>
      <w:r w:rsidR="00847D1C" w:rsidRPr="00847D1C">
        <w:rPr>
          <w:sz w:val="28"/>
          <w:szCs w:val="28"/>
        </w:rPr>
        <w:t xml:space="preserve">der </w:t>
      </w:r>
      <w:r w:rsidR="00F9312B">
        <w:rPr>
          <w:sz w:val="28"/>
          <w:szCs w:val="28"/>
        </w:rPr>
        <w:t>erhaltenen</w:t>
      </w:r>
      <w:r w:rsidR="00847D1C" w:rsidRPr="00847D1C">
        <w:rPr>
          <w:sz w:val="28"/>
          <w:szCs w:val="28"/>
        </w:rPr>
        <w:t xml:space="preserve"> Chemikalien</w:t>
      </w:r>
    </w:p>
    <w:p w14:paraId="232F734D" w14:textId="2913A7C6" w:rsidR="00815535" w:rsidRPr="009A1FE5" w:rsidRDefault="004439A4" w:rsidP="0081088F">
      <w:pPr>
        <w:pStyle w:val="OrtDatum"/>
        <w:framePr w:h="198" w:wrap="around" w:anchorLock="1"/>
      </w:pPr>
      <w:r w:rsidRPr="009A1FE5">
        <w:t>Siegen</w:t>
      </w:r>
      <w:r w:rsidR="009A1FE5" w:rsidRPr="009A1FE5">
        <w:t>,</w:t>
      </w:r>
      <w:r w:rsidRPr="009A1FE5">
        <w:t xml:space="preserve"> </w:t>
      </w:r>
      <w:r w:rsidR="00BA05C1">
        <w:t>20.11.2025</w:t>
      </w:r>
    </w:p>
    <w:bookmarkStart w:id="0" w:name="_MON_1825047369"/>
    <w:bookmarkEnd w:id="0"/>
    <w:p w14:paraId="5603CD92" w14:textId="072E6F33" w:rsidR="003129A1" w:rsidRDefault="00D61856" w:rsidP="0086368C">
      <w:pPr>
        <w:rPr>
          <w:rStyle w:val="Platzhaltertext"/>
          <w:color w:val="auto"/>
        </w:rPr>
      </w:pPr>
      <w:r>
        <w:rPr>
          <w:rStyle w:val="Platzhaltertext"/>
          <w:color w:val="auto"/>
        </w:rPr>
        <w:object w:dxaOrig="11926" w:dyaOrig="7639" w14:anchorId="01738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417.75pt" o:ole="">
            <v:imagedata r:id="rId7" o:title=""/>
          </v:shape>
          <o:OLEObject Type="Embed" ProgID="Excel.Sheet.12" ShapeID="_x0000_i1025" DrawAspect="Content" ObjectID="_1825835316" r:id="rId8"/>
        </w:object>
      </w:r>
    </w:p>
    <w:sectPr w:rsidR="003129A1" w:rsidSect="002401D0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DF8D" w14:textId="77777777" w:rsidR="000D681B" w:rsidRDefault="000D681B" w:rsidP="00376384">
      <w:pPr>
        <w:spacing w:line="240" w:lineRule="auto"/>
      </w:pPr>
      <w:r>
        <w:separator/>
      </w:r>
    </w:p>
  </w:endnote>
  <w:endnote w:type="continuationSeparator" w:id="0">
    <w:p w14:paraId="41420021" w14:textId="77777777" w:rsidR="000D681B" w:rsidRDefault="000D681B" w:rsidP="0037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  <w:gridCol w:w="964"/>
    </w:tblGrid>
    <w:tr w:rsidR="00511636" w:rsidRPr="007711EE" w14:paraId="079DC321" w14:textId="77777777" w:rsidTr="00F64987">
      <w:trPr>
        <w:trHeight w:val="697"/>
      </w:trPr>
      <w:tc>
        <w:tcPr>
          <w:tcW w:w="397" w:type="dxa"/>
          <w:tcMar>
            <w:left w:w="57" w:type="dxa"/>
          </w:tcMar>
        </w:tcPr>
        <w:p w14:paraId="7B9AD29F" w14:textId="77777777" w:rsidR="00511636" w:rsidRPr="007711EE" w:rsidRDefault="00511636" w:rsidP="00511636">
          <w:pPr>
            <w:pStyle w:val="Seitenansicht"/>
            <w:framePr w:wrap="around"/>
          </w:pPr>
          <w:r>
            <mc:AlternateContent>
              <mc:Choice Requires="wps">
                <w:drawing>
                  <wp:inline distT="0" distB="0" distL="0" distR="0" wp14:anchorId="13D28C95" wp14:editId="0F67DEF6">
                    <wp:extent cx="180000" cy="442800"/>
                    <wp:effectExtent l="0" t="0" r="0" b="0"/>
                    <wp:docPr id="16" name="Parallelogramm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000" cy="442800"/>
                            </a:xfrm>
                            <a:prstGeom prst="parallelogram">
                              <a:avLst>
                                <a:gd name="adj" fmla="val 9158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4A64627"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m 16" o:spid="_x0000_s1026" type="#_x0000_t7" style="width:14.15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" adj="19783" fillcolor="#5f5b93 [3205]" stroked="f" strokeweight="1pt">
                    <w10:anchorlock/>
                  </v:shape>
                </w:pict>
              </mc:Fallback>
            </mc:AlternateContent>
          </w:r>
        </w:p>
      </w:tc>
      <w:tc>
        <w:tcPr>
          <w:tcW w:w="964" w:type="dxa"/>
        </w:tcPr>
        <w:p w14:paraId="7D8F1AF7" w14:textId="77777777" w:rsidR="00511636" w:rsidRPr="007711EE" w:rsidRDefault="00511636" w:rsidP="00511636">
          <w:pPr>
            <w:pStyle w:val="Seitenansicht"/>
            <w:framePr w:wrap="around"/>
          </w:pPr>
        </w:p>
        <w:p w14:paraId="760A63A6" w14:textId="77777777" w:rsidR="00511636" w:rsidRPr="007711EE" w:rsidRDefault="00511636" w:rsidP="00511636">
          <w:pPr>
            <w:pStyle w:val="Seitenansicht"/>
            <w:framePr w:wrap="around"/>
          </w:pPr>
          <w:r w:rsidRPr="007711EE">
            <w:t xml:space="preserve">Seite </w:t>
          </w:r>
          <w:r w:rsidRPr="007711EE">
            <w:fldChar w:fldCharType="begin"/>
          </w:r>
          <w:r w:rsidRPr="007711EE">
            <w:instrText xml:space="preserve"> PAGE  \* Arabic  \* MERGEFORMAT </w:instrText>
          </w:r>
          <w:r w:rsidRPr="007711EE">
            <w:fldChar w:fldCharType="separate"/>
          </w:r>
          <w:r>
            <w:t>1</w:t>
          </w:r>
          <w:r w:rsidRPr="007711EE">
            <w:fldChar w:fldCharType="end"/>
          </w:r>
          <w:r w:rsidRPr="007711EE"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4A538B26" w14:textId="77777777" w:rsidR="001D2422" w:rsidRDefault="001D24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  <w:gridCol w:w="964"/>
    </w:tblGrid>
    <w:tr w:rsidR="001145CE" w:rsidRPr="007711EE" w14:paraId="491F5512" w14:textId="77777777" w:rsidTr="00570D00">
      <w:trPr>
        <w:trHeight w:val="697"/>
      </w:trPr>
      <w:tc>
        <w:tcPr>
          <w:tcW w:w="397" w:type="dxa"/>
          <w:tcMar>
            <w:left w:w="57" w:type="dxa"/>
          </w:tcMar>
        </w:tcPr>
        <w:p w14:paraId="3DB02501" w14:textId="77777777" w:rsidR="001145CE" w:rsidRPr="007711EE" w:rsidRDefault="00570D00" w:rsidP="001145CE">
          <w:pPr>
            <w:pStyle w:val="Seitenansicht"/>
            <w:framePr w:wrap="around"/>
          </w:pPr>
          <w:r>
            <mc:AlternateContent>
              <mc:Choice Requires="wps">
                <w:drawing>
                  <wp:inline distT="0" distB="0" distL="0" distR="0" wp14:anchorId="1F66CCF7" wp14:editId="45D1E94F">
                    <wp:extent cx="180000" cy="442800"/>
                    <wp:effectExtent l="0" t="0" r="0" b="0"/>
                    <wp:docPr id="12" name="Parallelogram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000" cy="442800"/>
                            </a:xfrm>
                            <a:prstGeom prst="parallelogram">
                              <a:avLst>
                                <a:gd name="adj" fmla="val 9158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ECC84D7"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m 12" o:spid="_x0000_s1026" type="#_x0000_t7" style="width:14.15pt;height:3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" adj="19783" fillcolor="#5f5b93 [3205]" stroked="f" strokeweight="1pt">
                    <w10:anchorlock/>
                  </v:shape>
                </w:pict>
              </mc:Fallback>
            </mc:AlternateContent>
          </w:r>
        </w:p>
      </w:tc>
      <w:tc>
        <w:tcPr>
          <w:tcW w:w="964" w:type="dxa"/>
        </w:tcPr>
        <w:p w14:paraId="2988649E" w14:textId="77777777" w:rsidR="001145CE" w:rsidRPr="007711EE" w:rsidRDefault="001145CE" w:rsidP="001145CE">
          <w:pPr>
            <w:pStyle w:val="Seitenansicht"/>
            <w:framePr w:wrap="around"/>
          </w:pPr>
        </w:p>
        <w:p w14:paraId="7088BF49" w14:textId="77777777" w:rsidR="001145CE" w:rsidRPr="007711EE" w:rsidRDefault="001145CE" w:rsidP="001145CE">
          <w:pPr>
            <w:pStyle w:val="Seitenansicht"/>
            <w:framePr w:wrap="around"/>
          </w:pPr>
          <w:r w:rsidRPr="007711EE">
            <w:t xml:space="preserve">Seite </w:t>
          </w:r>
          <w:r w:rsidRPr="007711EE">
            <w:fldChar w:fldCharType="begin"/>
          </w:r>
          <w:r w:rsidRPr="007711EE">
            <w:instrText xml:space="preserve"> PAGE  \* Arabic  \* MERGEFORMAT </w:instrText>
          </w:r>
          <w:r w:rsidRPr="007711EE">
            <w:fldChar w:fldCharType="separate"/>
          </w:r>
          <w:r>
            <w:t>1</w:t>
          </w:r>
          <w:r w:rsidRPr="007711EE">
            <w:fldChar w:fldCharType="end"/>
          </w:r>
          <w:r w:rsidRPr="007711EE"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520F6FA0" w14:textId="77777777" w:rsidR="001145CE" w:rsidRDefault="001145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5F10" w14:textId="77777777" w:rsidR="000D681B" w:rsidRDefault="000D681B" w:rsidP="00376384">
      <w:pPr>
        <w:spacing w:line="240" w:lineRule="auto"/>
      </w:pPr>
      <w:r>
        <w:separator/>
      </w:r>
    </w:p>
  </w:footnote>
  <w:footnote w:type="continuationSeparator" w:id="0">
    <w:p w14:paraId="63E3A633" w14:textId="77777777" w:rsidR="000D681B" w:rsidRDefault="000D681B" w:rsidP="0037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33E0" w14:textId="1E780458" w:rsidR="009B34B5" w:rsidRDefault="009B34B5" w:rsidP="00414054">
    <w:pPr>
      <w:pStyle w:val="LogosFakultten"/>
      <w:framePr w:w="8295" w:wrap="around" w:x="3264"/>
      <w:jc w:val="both"/>
    </w:pPr>
    <w:r>
      <w:drawing>
        <wp:inline distT="0" distB="0" distL="0" distR="0" wp14:anchorId="1EE14B00" wp14:editId="44070B5A">
          <wp:extent cx="370840" cy="647700"/>
          <wp:effectExtent l="0" t="0" r="0" b="0"/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20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F14">
      <w:drawing>
        <wp:inline distT="0" distB="0" distL="0" distR="0" wp14:anchorId="5D4B590E" wp14:editId="2EA4545D">
          <wp:extent cx="2155825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S-f4-nt_rgb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4411">
      <w:drawing>
        <wp:inline distT="0" distB="0" distL="0" distR="0" wp14:anchorId="7D4B550B" wp14:editId="4E0A8639">
          <wp:extent cx="370840" cy="647700"/>
          <wp:effectExtent l="0" t="0" r="0" b="0"/>
          <wp:docPr id="418983004" name="Grafik 4189830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20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E09AC" w14:textId="3DD46CAD" w:rsidR="000C5DCF" w:rsidRDefault="00484411" w:rsidP="00866570">
    <w:pPr>
      <w:pStyle w:val="KopfzeileAbstan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DDCCDC" wp14:editId="7834E87F">
          <wp:simplePos x="0" y="0"/>
          <wp:positionH relativeFrom="column">
            <wp:posOffset>4728845</wp:posOffset>
          </wp:positionH>
          <wp:positionV relativeFrom="paragraph">
            <wp:posOffset>247650</wp:posOffset>
          </wp:positionV>
          <wp:extent cx="1998345" cy="570757"/>
          <wp:effectExtent l="0" t="0" r="0" b="1270"/>
          <wp:wrapNone/>
          <wp:docPr id="20321649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164936" name="Grafi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5707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C5DCF">
      <w:rPr>
        <w:noProof/>
      </w:rPr>
      <w:drawing>
        <wp:anchor distT="0" distB="0" distL="114300" distR="114300" simplePos="0" relativeHeight="251660288" behindDoc="1" locked="1" layoutInCell="1" allowOverlap="1" wp14:anchorId="71454B4C" wp14:editId="1C21BAE0">
          <wp:simplePos x="0" y="0"/>
          <wp:positionH relativeFrom="page">
            <wp:posOffset>492760</wp:posOffset>
          </wp:positionH>
          <wp:positionV relativeFrom="page">
            <wp:posOffset>608330</wp:posOffset>
          </wp:positionV>
          <wp:extent cx="1637665" cy="65468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9E"/>
    <w:rsid w:val="00014C52"/>
    <w:rsid w:val="000317FA"/>
    <w:rsid w:val="00033F75"/>
    <w:rsid w:val="00060BE5"/>
    <w:rsid w:val="000742BC"/>
    <w:rsid w:val="000B0983"/>
    <w:rsid w:val="000B5DD0"/>
    <w:rsid w:val="000C5DCF"/>
    <w:rsid w:val="000D681B"/>
    <w:rsid w:val="001043C8"/>
    <w:rsid w:val="00111D5F"/>
    <w:rsid w:val="001145CE"/>
    <w:rsid w:val="00194B98"/>
    <w:rsid w:val="001977A2"/>
    <w:rsid w:val="001D2422"/>
    <w:rsid w:val="002222F9"/>
    <w:rsid w:val="002401D0"/>
    <w:rsid w:val="00242666"/>
    <w:rsid w:val="00290544"/>
    <w:rsid w:val="00296DAF"/>
    <w:rsid w:val="002A3367"/>
    <w:rsid w:val="002A5583"/>
    <w:rsid w:val="003129A1"/>
    <w:rsid w:val="00316DF4"/>
    <w:rsid w:val="0034020C"/>
    <w:rsid w:val="003403DF"/>
    <w:rsid w:val="00376384"/>
    <w:rsid w:val="003B106D"/>
    <w:rsid w:val="003C5F37"/>
    <w:rsid w:val="00414054"/>
    <w:rsid w:val="004332D2"/>
    <w:rsid w:val="004439A4"/>
    <w:rsid w:val="00465C5F"/>
    <w:rsid w:val="00470092"/>
    <w:rsid w:val="00484411"/>
    <w:rsid w:val="004A13AF"/>
    <w:rsid w:val="004E14F8"/>
    <w:rsid w:val="00511636"/>
    <w:rsid w:val="005155FD"/>
    <w:rsid w:val="00552C01"/>
    <w:rsid w:val="00557B65"/>
    <w:rsid w:val="00570D00"/>
    <w:rsid w:val="00577C8D"/>
    <w:rsid w:val="00597951"/>
    <w:rsid w:val="005F0119"/>
    <w:rsid w:val="005F6AF8"/>
    <w:rsid w:val="0063152F"/>
    <w:rsid w:val="00633529"/>
    <w:rsid w:val="00647819"/>
    <w:rsid w:val="00652291"/>
    <w:rsid w:val="00654870"/>
    <w:rsid w:val="00655DE9"/>
    <w:rsid w:val="00703FFE"/>
    <w:rsid w:val="007050AF"/>
    <w:rsid w:val="00706F69"/>
    <w:rsid w:val="00744B1B"/>
    <w:rsid w:val="0075449E"/>
    <w:rsid w:val="00755773"/>
    <w:rsid w:val="00781355"/>
    <w:rsid w:val="007B0B8D"/>
    <w:rsid w:val="0081088F"/>
    <w:rsid w:val="00815535"/>
    <w:rsid w:val="00816965"/>
    <w:rsid w:val="00847D1C"/>
    <w:rsid w:val="0086271B"/>
    <w:rsid w:val="0086368C"/>
    <w:rsid w:val="00866570"/>
    <w:rsid w:val="00886F44"/>
    <w:rsid w:val="008923BE"/>
    <w:rsid w:val="00901EDB"/>
    <w:rsid w:val="00906FE7"/>
    <w:rsid w:val="0093323B"/>
    <w:rsid w:val="0094683E"/>
    <w:rsid w:val="009503E0"/>
    <w:rsid w:val="00962AA1"/>
    <w:rsid w:val="00981375"/>
    <w:rsid w:val="009A0C20"/>
    <w:rsid w:val="009A1FE5"/>
    <w:rsid w:val="009B34B5"/>
    <w:rsid w:val="00A43A8C"/>
    <w:rsid w:val="00A44BE4"/>
    <w:rsid w:val="00A51190"/>
    <w:rsid w:val="00A51729"/>
    <w:rsid w:val="00A71899"/>
    <w:rsid w:val="00A95F8B"/>
    <w:rsid w:val="00B27473"/>
    <w:rsid w:val="00B737D6"/>
    <w:rsid w:val="00BA05C1"/>
    <w:rsid w:val="00C07F7C"/>
    <w:rsid w:val="00C248E1"/>
    <w:rsid w:val="00C31BBB"/>
    <w:rsid w:val="00C47735"/>
    <w:rsid w:val="00C63C29"/>
    <w:rsid w:val="00C87FA4"/>
    <w:rsid w:val="00CB574A"/>
    <w:rsid w:val="00CD4721"/>
    <w:rsid w:val="00D61856"/>
    <w:rsid w:val="00D90BC0"/>
    <w:rsid w:val="00DA6131"/>
    <w:rsid w:val="00DE7F14"/>
    <w:rsid w:val="00E06403"/>
    <w:rsid w:val="00E31C05"/>
    <w:rsid w:val="00E3619F"/>
    <w:rsid w:val="00E4532F"/>
    <w:rsid w:val="00E56702"/>
    <w:rsid w:val="00E842A9"/>
    <w:rsid w:val="00E84F38"/>
    <w:rsid w:val="00E92BEE"/>
    <w:rsid w:val="00ED3819"/>
    <w:rsid w:val="00EF055F"/>
    <w:rsid w:val="00F20EB0"/>
    <w:rsid w:val="00F239A7"/>
    <w:rsid w:val="00F31BA0"/>
    <w:rsid w:val="00F45058"/>
    <w:rsid w:val="00F5278D"/>
    <w:rsid w:val="00F67F45"/>
    <w:rsid w:val="00F70DF4"/>
    <w:rsid w:val="00F85912"/>
    <w:rsid w:val="00F86EE7"/>
    <w:rsid w:val="00F9312B"/>
    <w:rsid w:val="00FA13F4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883C"/>
  <w15:chartTrackingRefBased/>
  <w15:docId w15:val="{B533AF10-37A4-49EE-BCB8-36264EAE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570"/>
    <w:rPr>
      <w:kern w:val="1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3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384"/>
  </w:style>
  <w:style w:type="paragraph" w:styleId="Fuzeile">
    <w:name w:val="footer"/>
    <w:basedOn w:val="Standard"/>
    <w:link w:val="FuzeileZchn"/>
    <w:uiPriority w:val="99"/>
    <w:unhideWhenUsed/>
    <w:rsid w:val="007B0B8D"/>
    <w:pPr>
      <w:tabs>
        <w:tab w:val="center" w:pos="4536"/>
        <w:tab w:val="right" w:pos="9072"/>
      </w:tabs>
      <w:spacing w:line="20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7B0B8D"/>
    <w:rPr>
      <w:kern w:val="12"/>
      <w:sz w:val="17"/>
    </w:rPr>
  </w:style>
  <w:style w:type="table" w:customStyle="1" w:styleId="UNISKopf">
    <w:name w:val="_UNIS_Kopf"/>
    <w:basedOn w:val="NormaleTabelle"/>
    <w:uiPriority w:val="99"/>
    <w:rsid w:val="00C47735"/>
    <w:pPr>
      <w:spacing w:line="240" w:lineRule="exact"/>
    </w:pPr>
    <w:rPr>
      <w:rFonts w:ascii="Calibri" w:hAnsi="Calibri"/>
      <w:lang w:val="en-US"/>
    </w:rPr>
    <w:tblPr>
      <w:tblCellMar>
        <w:left w:w="0" w:type="dxa"/>
        <w:right w:w="0" w:type="dxa"/>
      </w:tblCellMar>
    </w:tblPr>
  </w:style>
  <w:style w:type="paragraph" w:customStyle="1" w:styleId="Empfngeradresse">
    <w:name w:val="Empfängeradresse"/>
    <w:basedOn w:val="Standard"/>
    <w:qFormat/>
    <w:rsid w:val="00C47735"/>
    <w:pPr>
      <w:spacing w:line="240" w:lineRule="exact"/>
    </w:pPr>
    <w:rPr>
      <w:rFonts w:ascii="Calibri" w:hAnsi="Calibri"/>
      <w:sz w:val="20"/>
      <w:szCs w:val="20"/>
      <w:lang w:val="en-US"/>
    </w:rPr>
  </w:style>
  <w:style w:type="paragraph" w:customStyle="1" w:styleId="Fensterzeile">
    <w:name w:val="Fensterzeile"/>
    <w:basedOn w:val="Empfngeradresse"/>
    <w:qFormat/>
    <w:rsid w:val="009B34B5"/>
    <w:pPr>
      <w:spacing w:line="200" w:lineRule="atLeast"/>
    </w:pPr>
    <w:rPr>
      <w:sz w:val="17"/>
      <w:szCs w:val="17"/>
    </w:rPr>
  </w:style>
  <w:style w:type="table" w:styleId="Tabellenraster">
    <w:name w:val="Table Grid"/>
    <w:basedOn w:val="NormaleTabelle"/>
    <w:uiPriority w:val="39"/>
    <w:rsid w:val="00B274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ginalie">
    <w:name w:val="Marginalie"/>
    <w:basedOn w:val="Standard"/>
    <w:qFormat/>
    <w:rsid w:val="00597951"/>
    <w:pPr>
      <w:autoSpaceDE w:val="0"/>
      <w:autoSpaceDN w:val="0"/>
      <w:adjustRightInd w:val="0"/>
      <w:spacing w:line="200" w:lineRule="exact"/>
    </w:pPr>
    <w:rPr>
      <w:rFonts w:ascii="Calibri-Bold" w:hAnsi="Calibri-Bold" w:cs="Calibri-Bold"/>
      <w:sz w:val="17"/>
      <w:szCs w:val="17"/>
      <w:lang w:val="en-US"/>
    </w:rPr>
  </w:style>
  <w:style w:type="table" w:customStyle="1" w:styleId="UNISMargin">
    <w:name w:val="_UNIS_Margin"/>
    <w:basedOn w:val="NormaleTabelle"/>
    <w:uiPriority w:val="99"/>
    <w:rsid w:val="002A3367"/>
    <w:pPr>
      <w:spacing w:line="240" w:lineRule="exact"/>
    </w:pPr>
    <w:tblPr>
      <w:tblCellMar>
        <w:left w:w="0" w:type="dxa"/>
        <w:right w:w="0" w:type="dxa"/>
      </w:tblCellMar>
    </w:tblPr>
  </w:style>
  <w:style w:type="paragraph" w:customStyle="1" w:styleId="MarginalieTitel">
    <w:name w:val="Marginalie Titel"/>
    <w:basedOn w:val="Marginalie"/>
    <w:qFormat/>
    <w:rsid w:val="00A95F8B"/>
    <w:rPr>
      <w:b/>
      <w:bCs/>
      <w:color w:val="5F5B93" w:themeColor="accent2"/>
    </w:rPr>
  </w:style>
  <w:style w:type="paragraph" w:customStyle="1" w:styleId="Betreffzeile">
    <w:name w:val="Betreffzeile"/>
    <w:basedOn w:val="Standard"/>
    <w:qFormat/>
    <w:rsid w:val="009A1FE5"/>
    <w:pPr>
      <w:framePr w:w="7768" w:hSpace="142" w:vSpace="312" w:wrap="notBeside" w:vAnchor="page" w:hAnchor="page" w:x="1424" w:y="5629" w:anchorLock="1"/>
    </w:pPr>
    <w:rPr>
      <w:b/>
    </w:rPr>
  </w:style>
  <w:style w:type="paragraph" w:customStyle="1" w:styleId="Seitenansicht">
    <w:name w:val="Seitenansicht"/>
    <w:basedOn w:val="Standard"/>
    <w:qFormat/>
    <w:rsid w:val="001145CE"/>
    <w:pPr>
      <w:framePr w:w="1361" w:h="697" w:hRule="exact" w:hSpace="142" w:wrap="around" w:vAnchor="page" w:hAnchor="page" w:x="9328" w:y="15361" w:anchorLock="1"/>
      <w:spacing w:after="120" w:line="220" w:lineRule="atLeast"/>
    </w:pPr>
    <w:rPr>
      <w:rFonts w:ascii="Calibri" w:hAnsi="Calibri"/>
      <w:noProof/>
      <w:color w:val="000000" w:themeColor="text1"/>
      <w:kern w:val="0"/>
      <w:sz w:val="17"/>
      <w:szCs w:val="17"/>
      <w:lang w:val="en-US"/>
    </w:rPr>
  </w:style>
  <w:style w:type="paragraph" w:customStyle="1" w:styleId="OrtDatum">
    <w:name w:val="Ort Datum"/>
    <w:basedOn w:val="Standard"/>
    <w:qFormat/>
    <w:rsid w:val="009A1FE5"/>
    <w:pPr>
      <w:framePr w:w="1814" w:hSpace="142" w:wrap="around" w:vAnchor="page" w:hAnchor="page" w:x="9532" w:y="5722"/>
      <w:spacing w:line="200" w:lineRule="exact"/>
    </w:pPr>
    <w:rPr>
      <w:b/>
      <w:bCs/>
      <w:sz w:val="17"/>
      <w:szCs w:val="17"/>
    </w:rPr>
  </w:style>
  <w:style w:type="character" w:styleId="Platzhaltertext">
    <w:name w:val="Placeholder Text"/>
    <w:basedOn w:val="Absatz-Standardschriftart"/>
    <w:uiPriority w:val="99"/>
    <w:rsid w:val="00816965"/>
    <w:rPr>
      <w:color w:val="808080"/>
    </w:rPr>
  </w:style>
  <w:style w:type="paragraph" w:customStyle="1" w:styleId="KopfzeileAbstand">
    <w:name w:val="Kopfzeile Abstand"/>
    <w:basedOn w:val="Kopfzeile"/>
    <w:qFormat/>
    <w:rsid w:val="00866570"/>
    <w:pPr>
      <w:spacing w:after="1650" w:line="200" w:lineRule="atLeast"/>
    </w:pPr>
  </w:style>
  <w:style w:type="paragraph" w:customStyle="1" w:styleId="0B27CD9831C241EEBCD9BE4BDE5110E02">
    <w:name w:val="0B27CD9831C241EEBCD9BE4BDE5110E02"/>
    <w:rsid w:val="001043C8"/>
    <w:pPr>
      <w:autoSpaceDE w:val="0"/>
      <w:autoSpaceDN w:val="0"/>
      <w:adjustRightInd w:val="0"/>
      <w:spacing w:line="200" w:lineRule="exact"/>
    </w:pPr>
    <w:rPr>
      <w:rFonts w:ascii="Calibri-Bold" w:hAnsi="Calibri-Bold" w:cs="Calibri-Bold"/>
      <w:kern w:val="12"/>
      <w:sz w:val="17"/>
      <w:szCs w:val="17"/>
      <w:lang w:val="en-US"/>
    </w:rPr>
  </w:style>
  <w:style w:type="paragraph" w:customStyle="1" w:styleId="LogosFakultten">
    <w:name w:val="Logos Fakultäten"/>
    <w:basedOn w:val="Standard"/>
    <w:qFormat/>
    <w:rsid w:val="00781355"/>
    <w:pPr>
      <w:framePr w:w="7762" w:h="1021" w:hRule="exact" w:hSpace="142" w:wrap="around" w:vAnchor="page" w:hAnchor="page" w:x="3800" w:y="965" w:anchorLock="1"/>
    </w:pPr>
    <w:rPr>
      <w:noProof/>
    </w:rPr>
  </w:style>
  <w:style w:type="paragraph" w:customStyle="1" w:styleId="MarginalieTelefon">
    <w:name w:val="Marginalie Telefon"/>
    <w:basedOn w:val="Marginalie"/>
    <w:qFormat/>
    <w:rsid w:val="00242666"/>
    <w:pPr>
      <w:spacing w:line="190" w:lineRule="exact"/>
    </w:pPr>
    <w:rPr>
      <w:rFonts w:ascii="Calibri" w:hAnsi="Calibri" w:cs="Calibri"/>
      <w:kern w:val="0"/>
      <w:sz w:val="16"/>
      <w:szCs w:val="16"/>
    </w:rPr>
  </w:style>
  <w:style w:type="table" w:styleId="Gitternetztabelle1hellAkzent1">
    <w:name w:val="Grid Table 1 Light Accent 1"/>
    <w:basedOn w:val="NormaleTabelle"/>
    <w:uiPriority w:val="46"/>
    <w:rsid w:val="00557B65"/>
    <w:pPr>
      <w:spacing w:line="240" w:lineRule="auto"/>
    </w:pPr>
    <w:tblPr>
      <w:tblStyleRowBandSize w:val="1"/>
      <w:tblStyleColBandSize w:val="1"/>
      <w:tblBorders>
        <w:top w:val="single" w:sz="4" w:space="0" w:color="59BAFF" w:themeColor="accent1" w:themeTint="66"/>
        <w:left w:val="single" w:sz="4" w:space="0" w:color="59BAFF" w:themeColor="accent1" w:themeTint="66"/>
        <w:bottom w:val="single" w:sz="4" w:space="0" w:color="59BAFF" w:themeColor="accent1" w:themeTint="66"/>
        <w:right w:val="single" w:sz="4" w:space="0" w:color="59BAFF" w:themeColor="accent1" w:themeTint="66"/>
        <w:insideH w:val="single" w:sz="4" w:space="0" w:color="59BAFF" w:themeColor="accent1" w:themeTint="66"/>
        <w:insideV w:val="single" w:sz="4" w:space="0" w:color="59B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9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9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teilung%20Chemikalien%20Versorgung%20und%20Entsorgung\Vorlagen\Briefbogen_Fakult&#228;t_IV.dotx" TargetMode="External"/></Relationships>
</file>

<file path=word/theme/theme1.xml><?xml version="1.0" encoding="utf-8"?>
<a:theme xmlns:a="http://schemas.openxmlformats.org/drawingml/2006/main" name="Office">
  <a:themeElements>
    <a:clrScheme name="Fakultät_IV">
      <a:dk1>
        <a:srgbClr val="000000"/>
      </a:dk1>
      <a:lt1>
        <a:sysClr val="window" lastClr="FFFFFF"/>
      </a:lt1>
      <a:dk2>
        <a:srgbClr val="5F5B93"/>
      </a:dk2>
      <a:lt2>
        <a:srgbClr val="E7E6E6"/>
      </a:lt2>
      <a:accent1>
        <a:srgbClr val="00385F"/>
      </a:accent1>
      <a:accent2>
        <a:srgbClr val="5F5B93"/>
      </a:accent2>
      <a:accent3>
        <a:srgbClr val="009ED4"/>
      </a:accent3>
      <a:accent4>
        <a:srgbClr val="657280"/>
      </a:accent4>
      <a:accent5>
        <a:srgbClr val="657280"/>
      </a:accent5>
      <a:accent6>
        <a:srgbClr val="657280"/>
      </a:accent6>
      <a:hlink>
        <a:srgbClr val="000000"/>
      </a:hlink>
      <a:folHlink>
        <a:srgbClr val="000000"/>
      </a:folHlink>
    </a:clrScheme>
    <a:fontScheme name="UNIS - Fonts -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ABF8-2FD1-48B9-ABEB-3E2A9FDB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Briefbogen_Fakultät_IV.dotx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Sakalli, Yilmaz, Dr.</dc:creator>
  <cp:keywords/>
  <dc:description>Briefvorlage | Office 2019</dc:description>
  <cp:lastModifiedBy>Stötzel, Regina</cp:lastModifiedBy>
  <cp:revision>2</cp:revision>
  <cp:lastPrinted>2025-11-17T12:53:00Z</cp:lastPrinted>
  <dcterms:created xsi:type="dcterms:W3CDTF">2025-11-28T10:42:00Z</dcterms:created>
  <dcterms:modified xsi:type="dcterms:W3CDTF">2025-11-28T10:42:00Z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Build">
    <vt:lpwstr>001-000-001</vt:lpwstr>
  </property>
  <property fmtid="{D5CDD505-2E9C-101B-9397-08002B2CF9AE}" pid="4" name="Erstellt von">
    <vt:lpwstr>morfeld - softwareentwicklung</vt:lpwstr>
  </property>
  <property fmtid="{D5CDD505-2E9C-101B-9397-08002B2CF9AE}" pid="5" name="Erstellt am">
    <vt:lpwstr>18.09.2020</vt:lpwstr>
  </property>
  <property fmtid="{D5CDD505-2E9C-101B-9397-08002B2CF9AE}" pid="6" name="Autor">
    <vt:lpwstr>clemens morfeld</vt:lpwstr>
  </property>
  <property fmtid="{D5CDD505-2E9C-101B-9397-08002B2CF9AE}" pid="7" name="Stand">
    <vt:lpwstr>18.09.2020</vt:lpwstr>
  </property>
</Properties>
</file>